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B836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3241B1D">
      <w:pPr>
        <w:jc w:val="left"/>
        <w:rPr>
          <w:b/>
          <w:bCs/>
          <w:sz w:val="32"/>
          <w:szCs w:val="32"/>
        </w:rPr>
      </w:pPr>
    </w:p>
    <w:p w14:paraId="31CE48F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军训标兵宿舍获奖名单</w:t>
      </w:r>
      <w:bookmarkEnd w:id="0"/>
    </w:p>
    <w:p w14:paraId="0486B5F2">
      <w:pPr>
        <w:rPr>
          <w:rFonts w:ascii="仿宋_GB2312" w:hAnsi="仿宋_GB2312" w:eastAsia="仿宋_GB2312" w:cs="仿宋_GB2312"/>
          <w:sz w:val="32"/>
          <w:szCs w:val="32"/>
        </w:rPr>
      </w:pPr>
    </w:p>
    <w:p w14:paraId="13F5A06A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军训标兵宿舍（共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43</w:t>
      </w:r>
      <w:r>
        <w:rPr>
          <w:rFonts w:hint="eastAsia" w:ascii="黑体" w:hAnsi="黑体" w:eastAsia="黑体" w:cs="黑体"/>
          <w:bCs/>
          <w:sz w:val="32"/>
          <w:szCs w:val="32"/>
        </w:rPr>
        <w:t>间）</w:t>
      </w:r>
    </w:p>
    <w:p w14:paraId="3D0AF8E1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高教基地校区（25间）</w:t>
      </w:r>
    </w:p>
    <w:p w14:paraId="41749AF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3栋116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4栋528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5栋103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5栋319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5栋323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5栋509</w:t>
      </w:r>
    </w:p>
    <w:p w14:paraId="4082023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5栋515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5栋531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5栋624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6栋206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6栋304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6栋331</w:t>
      </w:r>
    </w:p>
    <w:p w14:paraId="1C5E5E0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6栋503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6栋521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6栋624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6栋629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8栋301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8栋305</w:t>
      </w:r>
    </w:p>
    <w:p w14:paraId="6ED4F99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8栋331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9栋215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10栋524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11栋126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11栋223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11栋310</w:t>
      </w:r>
    </w:p>
    <w:p w14:paraId="1491B47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12栋112</w:t>
      </w:r>
    </w:p>
    <w:p w14:paraId="519BA885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新桥校区（18间）</w:t>
      </w:r>
    </w:p>
    <w:p w14:paraId="4FC97B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北5618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6栋226   6栋608   北5338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6栋514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南5503</w:t>
      </w:r>
    </w:p>
    <w:p w14:paraId="0D89100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6栋441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6栋424   6栋106   6栋639   南5436   北5508</w:t>
      </w:r>
    </w:p>
    <w:p w14:paraId="36153B0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北5634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6栋610   6栋325   6栋339   北5438   6栋634</w:t>
      </w: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19E9"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2C180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2C180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NhYjFlMGMwOWQ4ZTQ1YjVlODU0MmI4MGRkM2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8E50E2"/>
    <w:rsid w:val="009037B9"/>
    <w:rsid w:val="00936E0A"/>
    <w:rsid w:val="00954D03"/>
    <w:rsid w:val="00965326"/>
    <w:rsid w:val="00985652"/>
    <w:rsid w:val="009B0047"/>
    <w:rsid w:val="009C56F7"/>
    <w:rsid w:val="00A21581"/>
    <w:rsid w:val="00A71CFB"/>
    <w:rsid w:val="00AF4F7C"/>
    <w:rsid w:val="00B059CA"/>
    <w:rsid w:val="00C44458"/>
    <w:rsid w:val="00C7546F"/>
    <w:rsid w:val="00CF24CB"/>
    <w:rsid w:val="00D54CFC"/>
    <w:rsid w:val="00D621E5"/>
    <w:rsid w:val="00DA41C1"/>
    <w:rsid w:val="00E36A8E"/>
    <w:rsid w:val="00E6186E"/>
    <w:rsid w:val="00E8668D"/>
    <w:rsid w:val="00ED28A2"/>
    <w:rsid w:val="00F06AA1"/>
    <w:rsid w:val="00F253D8"/>
    <w:rsid w:val="00FA2151"/>
    <w:rsid w:val="00FA7391"/>
    <w:rsid w:val="00FD49D8"/>
    <w:rsid w:val="01217FF0"/>
    <w:rsid w:val="07300051"/>
    <w:rsid w:val="088657BB"/>
    <w:rsid w:val="09F32E1E"/>
    <w:rsid w:val="0DD74BB9"/>
    <w:rsid w:val="0E44689A"/>
    <w:rsid w:val="0FDF09C4"/>
    <w:rsid w:val="112F2600"/>
    <w:rsid w:val="1306229A"/>
    <w:rsid w:val="143B25CC"/>
    <w:rsid w:val="14DE25FE"/>
    <w:rsid w:val="17A94CBD"/>
    <w:rsid w:val="1B427745"/>
    <w:rsid w:val="1B8151F1"/>
    <w:rsid w:val="1F094AC7"/>
    <w:rsid w:val="207104D0"/>
    <w:rsid w:val="23EE6523"/>
    <w:rsid w:val="23F674D7"/>
    <w:rsid w:val="24720A50"/>
    <w:rsid w:val="25386E0B"/>
    <w:rsid w:val="2AEB08D9"/>
    <w:rsid w:val="2B7B3A0B"/>
    <w:rsid w:val="2B803A94"/>
    <w:rsid w:val="2BD36E09"/>
    <w:rsid w:val="2C7566AC"/>
    <w:rsid w:val="2D0C00EE"/>
    <w:rsid w:val="2D3C586A"/>
    <w:rsid w:val="2F3C3EE5"/>
    <w:rsid w:val="2F7F6934"/>
    <w:rsid w:val="31C32224"/>
    <w:rsid w:val="331667B8"/>
    <w:rsid w:val="35574157"/>
    <w:rsid w:val="356D26D8"/>
    <w:rsid w:val="36F70C77"/>
    <w:rsid w:val="3A724D1D"/>
    <w:rsid w:val="3C7A67A0"/>
    <w:rsid w:val="3EB56DDC"/>
    <w:rsid w:val="3FB54F59"/>
    <w:rsid w:val="42B2082F"/>
    <w:rsid w:val="447F4842"/>
    <w:rsid w:val="45D80E87"/>
    <w:rsid w:val="46020B59"/>
    <w:rsid w:val="47266AC9"/>
    <w:rsid w:val="47474702"/>
    <w:rsid w:val="48317CA2"/>
    <w:rsid w:val="4991352B"/>
    <w:rsid w:val="4BF638DA"/>
    <w:rsid w:val="4C1F4A88"/>
    <w:rsid w:val="50131287"/>
    <w:rsid w:val="52927F63"/>
    <w:rsid w:val="52AF3389"/>
    <w:rsid w:val="55BD4249"/>
    <w:rsid w:val="575C5C85"/>
    <w:rsid w:val="5A066007"/>
    <w:rsid w:val="5D6D3F1A"/>
    <w:rsid w:val="5DF655C0"/>
    <w:rsid w:val="60CB410E"/>
    <w:rsid w:val="615D200A"/>
    <w:rsid w:val="63174EDF"/>
    <w:rsid w:val="659B022A"/>
    <w:rsid w:val="67105018"/>
    <w:rsid w:val="68BB0ED5"/>
    <w:rsid w:val="69F14E21"/>
    <w:rsid w:val="6C056114"/>
    <w:rsid w:val="6C205100"/>
    <w:rsid w:val="6CCF4E27"/>
    <w:rsid w:val="6D535020"/>
    <w:rsid w:val="6D781D4E"/>
    <w:rsid w:val="70DB3DF2"/>
    <w:rsid w:val="722D5384"/>
    <w:rsid w:val="72BD7A32"/>
    <w:rsid w:val="735011DE"/>
    <w:rsid w:val="77456248"/>
    <w:rsid w:val="79154894"/>
    <w:rsid w:val="7CEF43F8"/>
    <w:rsid w:val="7DC913C6"/>
    <w:rsid w:val="7EB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493</Words>
  <Characters>622</Characters>
  <Lines>5</Lines>
  <Paragraphs>1</Paragraphs>
  <TotalTime>1</TotalTime>
  <ScaleCrop>false</ScaleCrop>
  <LinksUpToDate>false</LinksUpToDate>
  <CharactersWithSpaces>835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Faye</cp:lastModifiedBy>
  <cp:lastPrinted>2021-11-10T06:50:00Z</cp:lastPrinted>
  <dcterms:modified xsi:type="dcterms:W3CDTF">2025-10-14T07:35:53Z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DEF67BE78F6A42A4A5DC7F64B40C3FE3_13</vt:lpwstr>
  </property>
  <property fmtid="{D5CDD505-2E9C-101B-9397-08002B2CF9AE}" pid="4" name="KSOTemplateDocerSaveRecord">
    <vt:lpwstr>eyJoZGlkIjoiOTUxYTVlZGU2ZWFhMWMyZDgyMTk4ZmMxZGNmNjFlZDkiLCJ1c2VySWQiOiIzNjgzNzEzMTYifQ==</vt:lpwstr>
  </property>
</Properties>
</file>