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53247"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5B1D286D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合肥经济学院202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军训工作优秀学员获奖名单</w:t>
      </w:r>
    </w:p>
    <w:p w14:paraId="5720FC5E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232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名）</w:t>
      </w:r>
    </w:p>
    <w:p w14:paraId="5C9833A1">
      <w:pPr>
        <w:spacing w:line="540" w:lineRule="exact"/>
        <w:ind w:firstLine="3200" w:firstLineChars="10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高教基地校区（145名）</w:t>
      </w:r>
    </w:p>
    <w:p w14:paraId="1E3D41F9">
      <w:pPr>
        <w:spacing w:line="54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晨  崔念念  谢安琪  刘家亮  沈孟瑶  年雯静</w:t>
      </w:r>
    </w:p>
    <w:p w14:paraId="10D822BC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麻清云  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韵  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妍  李鑫鑫  梁梦琪  孟子涵</w:t>
      </w:r>
    </w:p>
    <w:p w14:paraId="20398073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灿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伊纯娣  俞悦悦  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畅  黄怡璇  袁晶晶</w:t>
      </w:r>
    </w:p>
    <w:p w14:paraId="6C98FF20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章语珏  王紫怡  朱雯钰  翁苗苗  王嘉怡  管玉婷</w:t>
      </w:r>
    </w:p>
    <w:p w14:paraId="3C4CD13E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越  张学倩  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娜  伍琪萱  刘雪儿  白锦绣</w:t>
      </w:r>
    </w:p>
    <w:p w14:paraId="2DD38689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袁子涵  郑本慧  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晴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慧敏  舒艺琳  陈可馨</w:t>
      </w:r>
    </w:p>
    <w:p w14:paraId="5D6E7295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曹嘉琪  苏欣杨  凌子怡  刘子旭  王婉秋  郭欣婷</w:t>
      </w:r>
    </w:p>
    <w:p w14:paraId="42FF3417">
      <w:pPr>
        <w:ind w:left="958" w:leftChars="456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张晶华  石心芮  王文雅  孙梦婷  李昕彤  任晶乐</w:t>
      </w:r>
    </w:p>
    <w:p w14:paraId="39436367">
      <w:pPr>
        <w:ind w:left="958" w:leftChars="456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王自然  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欣  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佳  罗砚新  袁亿冉  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梦</w:t>
      </w:r>
    </w:p>
    <w:p w14:paraId="15FA140D">
      <w:pPr>
        <w:ind w:left="958" w:leftChars="456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悦  卓智轩  乔佳丽  刘宇涵  王丽娜  唐洪敏</w:t>
      </w:r>
    </w:p>
    <w:p w14:paraId="37C043A8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胡欣悦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梦然  王海琴  郭思雨  李金珠  台运淞</w:t>
      </w:r>
    </w:p>
    <w:p w14:paraId="482E744A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辉  赵龙豪  林雨豪  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舵  路淇文  彭宏毅</w:t>
      </w:r>
    </w:p>
    <w:p w14:paraId="3DD13AE6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刘亚军  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晨  张旭航  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  蒲宇豪  宋一凡</w:t>
      </w:r>
    </w:p>
    <w:p w14:paraId="0A3E94AF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张一凡  朱明俊  汪维豪  周博涵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陈健豪  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磊</w:t>
      </w:r>
    </w:p>
    <w:p w14:paraId="1037D7DA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昕  曹楚焰  李天赐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姜博伟  刘韦志  陶晟宇</w:t>
      </w:r>
    </w:p>
    <w:p w14:paraId="0BC6869E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郭祖森  潘学成  刘俊杰  范子安  董天齐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陶佳佳</w:t>
      </w:r>
    </w:p>
    <w:p w14:paraId="2A83DF49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李世龙  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  高锦浩  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  蔡圣睿  经晓龙</w:t>
      </w:r>
    </w:p>
    <w:p w14:paraId="39A8E421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李俊杰  梅胡涛  雷宇枫  吴星汉  陈子龙  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</w:t>
      </w:r>
    </w:p>
    <w:p w14:paraId="412ECF3A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蒋政睿  周言达  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军  梁子畅  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琦  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敏</w:t>
      </w:r>
    </w:p>
    <w:p w14:paraId="77F267D6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昊  陈家乐  陈叙勇  韩仁超  周星宇  朱子腾</w:t>
      </w:r>
    </w:p>
    <w:p w14:paraId="24673912">
      <w:pPr>
        <w:ind w:left="1278" w:leftChars="456" w:hanging="320" w:hangingChars="1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章胜涛  申名扬  王子喆  赵文升  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坤  杨书谦</w:t>
      </w:r>
    </w:p>
    <w:p w14:paraId="7EC16136">
      <w:pPr>
        <w:ind w:left="1278" w:leftChars="456" w:hanging="320" w:hangingChars="1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昊  王成文  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  夏智鑫  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满  李春睿</w:t>
      </w:r>
    </w:p>
    <w:p w14:paraId="525F6E53">
      <w:pPr>
        <w:ind w:left="1598" w:leftChars="456" w:hanging="640" w:hanging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武志远  朱金梁  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双  马正业  崔邵康  陆紫祥</w:t>
      </w:r>
    </w:p>
    <w:p w14:paraId="43A02867">
      <w:pPr>
        <w:ind w:left="1598" w:leftChars="456" w:hanging="640" w:hanging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丁梦涵  杨衍宁  高道滨  梁路畅  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震  张斯成</w:t>
      </w:r>
    </w:p>
    <w:p w14:paraId="4088BDD8">
      <w:pPr>
        <w:spacing w:line="540" w:lineRule="atLeas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孔庆杰  </w:t>
      </w:r>
    </w:p>
    <w:p w14:paraId="6ED22CA4">
      <w:pPr>
        <w:spacing w:line="540" w:lineRule="atLeast"/>
        <w:ind w:firstLine="960" w:firstLineChars="3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新桥校区（87名）</w:t>
      </w:r>
    </w:p>
    <w:p w14:paraId="6E2944DB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张牧野  李天翔  刘一帆  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含  程保铭  陈文豪</w:t>
      </w:r>
    </w:p>
    <w:p w14:paraId="160C2266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张翰文  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锐  殷金涛  刘朝东  史韩庆  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硕</w:t>
      </w:r>
    </w:p>
    <w:p w14:paraId="22B39BA2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朱运钞  孟祥皓  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迁  朱连杰  夏文硕  王宇凡</w:t>
      </w:r>
    </w:p>
    <w:p w14:paraId="5043C16D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孙京城  魏文杰  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哲  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浩  孙学武  李维一</w:t>
      </w:r>
    </w:p>
    <w:p w14:paraId="14FAA491">
      <w:pPr>
        <w:spacing w:line="540" w:lineRule="atLeast"/>
        <w:ind w:firstLine="960" w:firstLineChars="3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许正扬  王健雄  冷亿博  俞江泳  高鹤松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黄光麒</w:t>
      </w:r>
    </w:p>
    <w:p w14:paraId="654ADECE">
      <w:pPr>
        <w:ind w:firstLine="960" w:firstLineChars="3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吴逸凡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李方健贤 潘 军  梁博宇  侯子祥  李  耀</w:t>
      </w:r>
    </w:p>
    <w:p w14:paraId="0FB24283">
      <w:pPr>
        <w:ind w:firstLine="960" w:firstLineChars="3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张淳厚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陈  良  姚思雯  张凯雯  李子涵  陈静静</w:t>
      </w:r>
    </w:p>
    <w:p w14:paraId="6E8B52CF">
      <w:pPr>
        <w:ind w:firstLine="960" w:firstLineChars="3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靳锡宇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卞佳怡  郑欣怡  易  雨  田静茹  徐典凤</w:t>
      </w:r>
    </w:p>
    <w:p w14:paraId="766FD734">
      <w:pPr>
        <w:ind w:firstLine="960" w:firstLineChars="3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查皖娟  蔡刘怡  韩  露  张婉茹  汪馨雨</w:t>
      </w:r>
    </w:p>
    <w:p w14:paraId="7F64C41D">
      <w:pPr>
        <w:ind w:firstLine="960" w:firstLineChars="3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薛雨欣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金希媛  周心怡  刘香怡  欧阳圆圆 孟果儿</w:t>
      </w:r>
    </w:p>
    <w:p w14:paraId="4E1E1D65">
      <w:pPr>
        <w:ind w:firstLine="960" w:firstLineChars="3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卢瑜垌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冯粲岚  邓  灿  张静玉  白如玉  唐陈晨</w:t>
      </w:r>
    </w:p>
    <w:p w14:paraId="18F09754">
      <w:pPr>
        <w:ind w:firstLine="960" w:firstLineChars="3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丁子晨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王文静  车迎慧  徐锐洋  廖硕涵  聂轶涵</w:t>
      </w:r>
    </w:p>
    <w:p w14:paraId="5F37B203">
      <w:pPr>
        <w:ind w:firstLine="960" w:firstLineChars="3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许子笑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王彬彦  王  潇  刘梦婷  江鑫诺  苗昕昕</w:t>
      </w:r>
    </w:p>
    <w:p w14:paraId="63C8183D">
      <w:pPr>
        <w:ind w:firstLine="960" w:firstLineChars="3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俞湘怡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杨丽菁  潘语畅  张歆婕  邢安圆  李志莹</w:t>
      </w:r>
    </w:p>
    <w:p w14:paraId="270D7A4A">
      <w:pPr>
        <w:ind w:firstLine="960" w:firstLineChars="3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曹欣怡  周雨妍</w:t>
      </w:r>
    </w:p>
    <w:p w14:paraId="71AFA383">
      <w:pPr>
        <w:jc w:val="left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79078B0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合肥经济学院202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军训工作优秀教官获奖名单</w:t>
      </w:r>
    </w:p>
    <w:p w14:paraId="4ED848B1">
      <w:pPr>
        <w:rPr>
          <w:rFonts w:ascii="仿宋_GB2312" w:hAnsi="仿宋_GB2312" w:eastAsia="仿宋_GB2312" w:cs="仿宋_GB2312"/>
          <w:sz w:val="32"/>
          <w:szCs w:val="32"/>
        </w:rPr>
      </w:pPr>
    </w:p>
    <w:p w14:paraId="23F7DFB0">
      <w:pPr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优秀教官（共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 w14:paraId="4EDD8D3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吴裕雄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吕佳佳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龙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徐智珉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阎云飞</w:t>
      </w:r>
    </w:p>
    <w:p w14:paraId="2CDFA7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邢团结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陈美杰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吴振浩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许增辉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张金浩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卢俊宇</w:t>
      </w:r>
    </w:p>
    <w:p w14:paraId="177A5B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  恺  孙康竣  刘  旭  何俞霖  潘  航</w:t>
      </w:r>
    </w:p>
    <w:p w14:paraId="4D6B89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伟</w:t>
      </w:r>
    </w:p>
    <w:p w14:paraId="1CAAC8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27694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240B2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18444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83C53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CB36B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403D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2953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E831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9FAF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ECBF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D8BA8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7FBB1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05DC5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90B0D2">
      <w:pPr>
        <w:jc w:val="left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9A099DE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合肥经济学院202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军训工作优秀连队获奖名单</w:t>
      </w:r>
    </w:p>
    <w:p w14:paraId="5C5994B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9E00EC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优秀连队（共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黑体"/>
          <w:bCs/>
          <w:sz w:val="32"/>
          <w:szCs w:val="32"/>
        </w:rPr>
        <w:t>个）</w:t>
      </w:r>
    </w:p>
    <w:p w14:paraId="7CED9F79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17812ED4">
      <w:pPr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高教基地校区（12个）</w:t>
      </w:r>
    </w:p>
    <w:p w14:paraId="717CBFD6">
      <w:pPr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4623F0F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一营一连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一营三连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一营六连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二营四连</w:t>
      </w:r>
    </w:p>
    <w:p w14:paraId="468CC28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二营五连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三营二连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三营三连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三营五连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四营一连</w:t>
      </w:r>
    </w:p>
    <w:p w14:paraId="084DAEC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四营四连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五营二连</w:t>
      </w:r>
    </w:p>
    <w:p w14:paraId="120F16B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6F90E7">
      <w:pPr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新桥校区（7个）</w:t>
      </w:r>
    </w:p>
    <w:p w14:paraId="0B6CBDBF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1AEB621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六营四连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七营一连   七营二连   七营四连  八营一连</w:t>
      </w:r>
    </w:p>
    <w:p w14:paraId="4273ED2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八营三连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九营一连</w:t>
      </w:r>
    </w:p>
    <w:p w14:paraId="7B9A76A1">
      <w:pPr>
        <w:rPr>
          <w:rFonts w:ascii="仿宋_GB2312" w:hAnsi="仿宋_GB2312" w:eastAsia="仿宋_GB2312" w:cs="仿宋_GB2312"/>
          <w:sz w:val="32"/>
          <w:szCs w:val="32"/>
        </w:rPr>
      </w:pPr>
    </w:p>
    <w:p w14:paraId="4B3B37BB">
      <w:pPr>
        <w:rPr>
          <w:rFonts w:ascii="仿宋_GB2312" w:hAnsi="仿宋_GB2312" w:eastAsia="仿宋_GB2312" w:cs="仿宋_GB2312"/>
          <w:sz w:val="32"/>
          <w:szCs w:val="32"/>
        </w:rPr>
      </w:pPr>
    </w:p>
    <w:p w14:paraId="05F12B14">
      <w:pPr>
        <w:rPr>
          <w:rFonts w:ascii="仿宋_GB2312" w:hAnsi="仿宋_GB2312" w:eastAsia="仿宋_GB2312" w:cs="仿宋_GB2312"/>
          <w:sz w:val="32"/>
          <w:szCs w:val="32"/>
        </w:rPr>
      </w:pPr>
    </w:p>
    <w:p w14:paraId="1B08F10A">
      <w:pPr>
        <w:rPr>
          <w:rFonts w:ascii="仿宋_GB2312" w:hAnsi="仿宋_GB2312" w:eastAsia="仿宋_GB2312" w:cs="仿宋_GB2312"/>
          <w:sz w:val="32"/>
          <w:szCs w:val="32"/>
        </w:rPr>
      </w:pPr>
    </w:p>
    <w:p w14:paraId="2A694BF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304" w:bottom="1440" w:left="130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C7642">
    <w:pPr>
      <w:pStyle w:val="3"/>
      <w:tabs>
        <w:tab w:val="center" w:pos="464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B80CF4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B80CF4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TNhYjFlMGMwOWQ4ZTQ1YjVlODU0MmI4MGRkM2IifQ=="/>
  </w:docVars>
  <w:rsids>
    <w:rsidRoot w:val="1306229A"/>
    <w:rsid w:val="00035DA5"/>
    <w:rsid w:val="0010115F"/>
    <w:rsid w:val="00103A49"/>
    <w:rsid w:val="00120A32"/>
    <w:rsid w:val="00183810"/>
    <w:rsid w:val="001C6760"/>
    <w:rsid w:val="001D6707"/>
    <w:rsid w:val="001F1714"/>
    <w:rsid w:val="002063E2"/>
    <w:rsid w:val="002343C0"/>
    <w:rsid w:val="002951F5"/>
    <w:rsid w:val="0040083D"/>
    <w:rsid w:val="0041688F"/>
    <w:rsid w:val="00446AD3"/>
    <w:rsid w:val="00446E18"/>
    <w:rsid w:val="00505DCB"/>
    <w:rsid w:val="005674CA"/>
    <w:rsid w:val="005750C1"/>
    <w:rsid w:val="00585969"/>
    <w:rsid w:val="005A1F88"/>
    <w:rsid w:val="0060242F"/>
    <w:rsid w:val="00606690"/>
    <w:rsid w:val="00614A6C"/>
    <w:rsid w:val="00646348"/>
    <w:rsid w:val="006E44EE"/>
    <w:rsid w:val="007743A0"/>
    <w:rsid w:val="00774E45"/>
    <w:rsid w:val="007C6ADF"/>
    <w:rsid w:val="007E1EDB"/>
    <w:rsid w:val="00882536"/>
    <w:rsid w:val="008C2637"/>
    <w:rsid w:val="008E0DA5"/>
    <w:rsid w:val="009037B9"/>
    <w:rsid w:val="00936E0A"/>
    <w:rsid w:val="00954D03"/>
    <w:rsid w:val="00985652"/>
    <w:rsid w:val="009B0047"/>
    <w:rsid w:val="009C56F7"/>
    <w:rsid w:val="00A21581"/>
    <w:rsid w:val="00A71CFB"/>
    <w:rsid w:val="00AF4F7C"/>
    <w:rsid w:val="00B059CA"/>
    <w:rsid w:val="00C44458"/>
    <w:rsid w:val="00CF24CB"/>
    <w:rsid w:val="00D54CFC"/>
    <w:rsid w:val="00D621E5"/>
    <w:rsid w:val="00DA41C1"/>
    <w:rsid w:val="00E36A8E"/>
    <w:rsid w:val="00E6186E"/>
    <w:rsid w:val="00E8668D"/>
    <w:rsid w:val="00F06AA1"/>
    <w:rsid w:val="00F253D8"/>
    <w:rsid w:val="00FA2151"/>
    <w:rsid w:val="00FA7391"/>
    <w:rsid w:val="00FD49D8"/>
    <w:rsid w:val="01217FF0"/>
    <w:rsid w:val="03AB1F7B"/>
    <w:rsid w:val="064221C5"/>
    <w:rsid w:val="06FD5C0B"/>
    <w:rsid w:val="07300051"/>
    <w:rsid w:val="07E13D6B"/>
    <w:rsid w:val="088657BB"/>
    <w:rsid w:val="09F32E1E"/>
    <w:rsid w:val="0A1C6C93"/>
    <w:rsid w:val="0AEF7AAA"/>
    <w:rsid w:val="0DD74BB9"/>
    <w:rsid w:val="0E082052"/>
    <w:rsid w:val="0E44689A"/>
    <w:rsid w:val="0F0C5B71"/>
    <w:rsid w:val="0FDF09C4"/>
    <w:rsid w:val="10F401ED"/>
    <w:rsid w:val="112F2600"/>
    <w:rsid w:val="129B16E6"/>
    <w:rsid w:val="1306229A"/>
    <w:rsid w:val="1319085D"/>
    <w:rsid w:val="14863CD0"/>
    <w:rsid w:val="14DE25FE"/>
    <w:rsid w:val="161672D6"/>
    <w:rsid w:val="163179C3"/>
    <w:rsid w:val="16734728"/>
    <w:rsid w:val="17A94CBD"/>
    <w:rsid w:val="17E465ED"/>
    <w:rsid w:val="1F094AC7"/>
    <w:rsid w:val="1FB85240"/>
    <w:rsid w:val="206550E2"/>
    <w:rsid w:val="20672C08"/>
    <w:rsid w:val="207104D0"/>
    <w:rsid w:val="22672CDB"/>
    <w:rsid w:val="23EE6523"/>
    <w:rsid w:val="23F674D7"/>
    <w:rsid w:val="243F2734"/>
    <w:rsid w:val="24C70119"/>
    <w:rsid w:val="25386E0B"/>
    <w:rsid w:val="262E41C8"/>
    <w:rsid w:val="289F7B8C"/>
    <w:rsid w:val="2AE15CAC"/>
    <w:rsid w:val="2AEB08D9"/>
    <w:rsid w:val="2AED4651"/>
    <w:rsid w:val="2B7B3A0B"/>
    <w:rsid w:val="2B803A94"/>
    <w:rsid w:val="2BD36E09"/>
    <w:rsid w:val="2D0C00EE"/>
    <w:rsid w:val="2D3C586A"/>
    <w:rsid w:val="2E496043"/>
    <w:rsid w:val="2EC90F31"/>
    <w:rsid w:val="2F726349"/>
    <w:rsid w:val="2F7F6934"/>
    <w:rsid w:val="30B11C7D"/>
    <w:rsid w:val="31C32224"/>
    <w:rsid w:val="324D37FC"/>
    <w:rsid w:val="331667B8"/>
    <w:rsid w:val="35574157"/>
    <w:rsid w:val="356D26D8"/>
    <w:rsid w:val="36C95F72"/>
    <w:rsid w:val="36F70C77"/>
    <w:rsid w:val="381551E7"/>
    <w:rsid w:val="3A176FF5"/>
    <w:rsid w:val="3C6127A9"/>
    <w:rsid w:val="3C7A67A0"/>
    <w:rsid w:val="3E9275F9"/>
    <w:rsid w:val="3EF47905"/>
    <w:rsid w:val="3FAE21A9"/>
    <w:rsid w:val="3FB54F59"/>
    <w:rsid w:val="415E19AD"/>
    <w:rsid w:val="41874A60"/>
    <w:rsid w:val="41D7751B"/>
    <w:rsid w:val="42B2082F"/>
    <w:rsid w:val="42FC322C"/>
    <w:rsid w:val="447F4842"/>
    <w:rsid w:val="45D80E87"/>
    <w:rsid w:val="45FE5294"/>
    <w:rsid w:val="47266AC9"/>
    <w:rsid w:val="47474702"/>
    <w:rsid w:val="48317CA2"/>
    <w:rsid w:val="4991352B"/>
    <w:rsid w:val="4AE271AB"/>
    <w:rsid w:val="4BF929FE"/>
    <w:rsid w:val="4C1F4A88"/>
    <w:rsid w:val="4D357A66"/>
    <w:rsid w:val="4D93478D"/>
    <w:rsid w:val="4F3124AF"/>
    <w:rsid w:val="50131287"/>
    <w:rsid w:val="51865657"/>
    <w:rsid w:val="52927F63"/>
    <w:rsid w:val="52AD5D34"/>
    <w:rsid w:val="52AF3389"/>
    <w:rsid w:val="531B76FE"/>
    <w:rsid w:val="535B7AFB"/>
    <w:rsid w:val="55BD4249"/>
    <w:rsid w:val="55CF47D0"/>
    <w:rsid w:val="575C5C85"/>
    <w:rsid w:val="59DD74BB"/>
    <w:rsid w:val="5BC70423"/>
    <w:rsid w:val="5BD90156"/>
    <w:rsid w:val="5BF62AB6"/>
    <w:rsid w:val="5D6D3F1A"/>
    <w:rsid w:val="5DF655C0"/>
    <w:rsid w:val="5F117C07"/>
    <w:rsid w:val="60CB410E"/>
    <w:rsid w:val="615D200A"/>
    <w:rsid w:val="63174EDF"/>
    <w:rsid w:val="63666773"/>
    <w:rsid w:val="63A4104A"/>
    <w:rsid w:val="64A532CB"/>
    <w:rsid w:val="65B512EC"/>
    <w:rsid w:val="66772A46"/>
    <w:rsid w:val="67105018"/>
    <w:rsid w:val="68BB0ED5"/>
    <w:rsid w:val="6A272394"/>
    <w:rsid w:val="6B623CC4"/>
    <w:rsid w:val="6C205100"/>
    <w:rsid w:val="6CCF4E27"/>
    <w:rsid w:val="6CF37FD8"/>
    <w:rsid w:val="6CFC3CA5"/>
    <w:rsid w:val="6D535020"/>
    <w:rsid w:val="6D781D4E"/>
    <w:rsid w:val="6F086931"/>
    <w:rsid w:val="6FC62348"/>
    <w:rsid w:val="70A97C9F"/>
    <w:rsid w:val="722D5384"/>
    <w:rsid w:val="735011DE"/>
    <w:rsid w:val="77ED0DBA"/>
    <w:rsid w:val="79154894"/>
    <w:rsid w:val="7931271C"/>
    <w:rsid w:val="7A010B4C"/>
    <w:rsid w:val="7DC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4</Pages>
  <Words>1336</Words>
  <Characters>1387</Characters>
  <Lines>13</Lines>
  <Paragraphs>3</Paragraphs>
  <TotalTime>26</TotalTime>
  <ScaleCrop>false</ScaleCrop>
  <LinksUpToDate>false</LinksUpToDate>
  <CharactersWithSpaces>2057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2021-11-09T09:11:00Z</dcterms:created>
  <dc:creator>没事我在</dc:creator>
  <cp:lastModifiedBy>Faye</cp:lastModifiedBy>
  <cp:lastPrinted>2025-09-26T03:55:00Z</cp:lastPrinted>
  <dcterms:modified xsi:type="dcterms:W3CDTF">2025-10-14T07:39:03Z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BEB033C4D5764D7DB28F946BEEAE97CE_13</vt:lpwstr>
  </property>
  <property fmtid="{D5CDD505-2E9C-101B-9397-08002B2CF9AE}" pid="4" name="KSOTemplateDocerSaveRecord">
    <vt:lpwstr>eyJoZGlkIjoiOTUxYTVlZGU2ZWFhMWMyZDgyMTk4ZmMxZGNmNjFlZDkiLCJ1c2VySWQiOiIzNjgzNzEzMTYifQ==</vt:lpwstr>
  </property>
</Properties>
</file>